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5D" w:rsidRDefault="00C41F5D" w:rsidP="00E473D9">
      <w:pPr>
        <w:spacing w:after="0"/>
        <w:jc w:val="center"/>
        <w:rPr>
          <w:sz w:val="24"/>
          <w:szCs w:val="24"/>
        </w:rPr>
      </w:pPr>
      <w:smartTag w:uri="urn:schemas-microsoft-com:office:smarttags" w:element="State">
        <w:r>
          <w:rPr>
            <w:sz w:val="24"/>
            <w:szCs w:val="24"/>
          </w:rPr>
          <w:t>West Virginia</w:t>
        </w:r>
      </w:smartTag>
      <w:r>
        <w:rPr>
          <w:sz w:val="24"/>
          <w:szCs w:val="24"/>
        </w:rPr>
        <w:t xml:space="preserve"> --</w:t>
      </w:r>
      <w:smartTag w:uri="urn:schemas-microsoft-com:office:smarttags" w:element="place">
        <w:r>
          <w:rPr>
            <w:sz w:val="24"/>
            <w:szCs w:val="24"/>
          </w:rPr>
          <w:t>Western Maryland</w:t>
        </w:r>
      </w:smartTag>
      <w:r>
        <w:rPr>
          <w:sz w:val="24"/>
          <w:szCs w:val="24"/>
        </w:rPr>
        <w:t xml:space="preserve"> Synod</w:t>
      </w:r>
    </w:p>
    <w:p w:rsidR="00C41F5D" w:rsidRDefault="00C41F5D" w:rsidP="00E473D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ELCA</w:t>
      </w:r>
    </w:p>
    <w:p w:rsidR="00C41F5D" w:rsidRDefault="00C41F5D" w:rsidP="003B321E">
      <w:pPr>
        <w:spacing w:after="0"/>
        <w:rPr>
          <w:sz w:val="24"/>
          <w:szCs w:val="24"/>
        </w:rPr>
      </w:pPr>
    </w:p>
    <w:p w:rsidR="00C41F5D" w:rsidRPr="003F612C" w:rsidRDefault="00C41F5D" w:rsidP="00E473D9">
      <w:pPr>
        <w:spacing w:after="0"/>
        <w:jc w:val="center"/>
        <w:rPr>
          <w:sz w:val="32"/>
          <w:szCs w:val="32"/>
          <w:u w:val="single"/>
        </w:rPr>
      </w:pPr>
      <w:r w:rsidRPr="003F612C">
        <w:rPr>
          <w:sz w:val="32"/>
          <w:szCs w:val="32"/>
          <w:u w:val="single"/>
        </w:rPr>
        <w:t xml:space="preserve">Congregational </w:t>
      </w:r>
      <w:smartTag w:uri="urn:schemas-microsoft-com:office:smarttags" w:element="place">
        <w:r w:rsidRPr="003F612C">
          <w:rPr>
            <w:sz w:val="32"/>
            <w:szCs w:val="32"/>
            <w:u w:val="single"/>
          </w:rPr>
          <w:t>Mission</w:t>
        </w:r>
      </w:smartTag>
      <w:r w:rsidRPr="003F612C">
        <w:rPr>
          <w:sz w:val="32"/>
          <w:szCs w:val="32"/>
          <w:u w:val="single"/>
        </w:rPr>
        <w:t xml:space="preserve"> Support Pledge for </w:t>
      </w:r>
      <w:r>
        <w:rPr>
          <w:sz w:val="32"/>
          <w:szCs w:val="32"/>
          <w:u w:val="single"/>
        </w:rPr>
        <w:t>2026</w:t>
      </w:r>
    </w:p>
    <w:p w:rsidR="00C41F5D" w:rsidRDefault="00C41F5D" w:rsidP="003B321E">
      <w:pPr>
        <w:spacing w:after="0"/>
        <w:rPr>
          <w:sz w:val="24"/>
          <w:szCs w:val="24"/>
        </w:rPr>
      </w:pPr>
    </w:p>
    <w:p w:rsidR="00C41F5D" w:rsidRPr="00E473D9" w:rsidRDefault="00C41F5D" w:rsidP="003B321E">
      <w:pPr>
        <w:spacing w:after="0"/>
        <w:rPr>
          <w:i/>
          <w:sz w:val="24"/>
          <w:szCs w:val="24"/>
        </w:rPr>
      </w:pPr>
      <w:r w:rsidRPr="00E473D9">
        <w:rPr>
          <w:i/>
          <w:sz w:val="24"/>
          <w:szCs w:val="24"/>
        </w:rPr>
        <w:t xml:space="preserve">Please complete and remit to the synod office by either mail or email following your annual congregational meeting. If your congregational meeting will be held </w:t>
      </w:r>
      <w:r>
        <w:rPr>
          <w:i/>
          <w:sz w:val="24"/>
          <w:szCs w:val="24"/>
        </w:rPr>
        <w:t xml:space="preserve">after </w:t>
      </w:r>
      <w:r w:rsidRPr="00E473D9">
        <w:rPr>
          <w:i/>
          <w:sz w:val="24"/>
          <w:szCs w:val="24"/>
        </w:rPr>
        <w:t xml:space="preserve">31 </w:t>
      </w:r>
      <w:r>
        <w:rPr>
          <w:i/>
          <w:sz w:val="24"/>
          <w:szCs w:val="24"/>
        </w:rPr>
        <w:t>December 2025</w:t>
      </w:r>
      <w:r w:rsidRPr="00E473D9">
        <w:rPr>
          <w:i/>
          <w:sz w:val="24"/>
          <w:szCs w:val="24"/>
        </w:rPr>
        <w:t>, please let the synod office know.</w:t>
      </w:r>
    </w:p>
    <w:p w:rsidR="00C41F5D" w:rsidRDefault="00C41F5D" w:rsidP="003B321E">
      <w:pPr>
        <w:spacing w:after="0"/>
        <w:rPr>
          <w:sz w:val="24"/>
          <w:szCs w:val="24"/>
        </w:rPr>
      </w:pPr>
    </w:p>
    <w:p w:rsidR="00C41F5D" w:rsidRDefault="00C41F5D" w:rsidP="003B321E">
      <w:pPr>
        <w:spacing w:after="0"/>
        <w:rPr>
          <w:sz w:val="24"/>
          <w:szCs w:val="24"/>
        </w:rPr>
      </w:pPr>
      <w:r>
        <w:rPr>
          <w:sz w:val="24"/>
          <w:szCs w:val="24"/>
        </w:rPr>
        <w:t>Congregation ID: #______________</w:t>
      </w:r>
    </w:p>
    <w:p w:rsidR="00C41F5D" w:rsidRDefault="00C41F5D" w:rsidP="003B321E">
      <w:pPr>
        <w:spacing w:after="0"/>
        <w:rPr>
          <w:sz w:val="24"/>
          <w:szCs w:val="24"/>
        </w:rPr>
      </w:pPr>
    </w:p>
    <w:p w:rsidR="00C41F5D" w:rsidRDefault="00C41F5D" w:rsidP="003B32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Congregation Name: _____________________________________________  </w:t>
      </w:r>
    </w:p>
    <w:p w:rsidR="00C41F5D" w:rsidRDefault="00C41F5D" w:rsidP="003B321E">
      <w:pPr>
        <w:spacing w:after="0"/>
        <w:rPr>
          <w:sz w:val="24"/>
          <w:szCs w:val="24"/>
        </w:rPr>
      </w:pPr>
    </w:p>
    <w:p w:rsidR="00C41F5D" w:rsidRDefault="00C41F5D" w:rsidP="003B321E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City, State: __________________________________</w:t>
      </w:r>
    </w:p>
    <w:p w:rsidR="00C41F5D" w:rsidRDefault="00C41F5D" w:rsidP="003B321E">
      <w:pPr>
        <w:spacing w:after="0"/>
        <w:rPr>
          <w:sz w:val="24"/>
          <w:szCs w:val="24"/>
        </w:rPr>
      </w:pPr>
    </w:p>
    <w:p w:rsidR="00C41F5D" w:rsidRPr="00206152" w:rsidRDefault="00C41F5D" w:rsidP="003B321E">
      <w:pPr>
        <w:spacing w:after="0"/>
        <w:rPr>
          <w:i/>
          <w:sz w:val="24"/>
          <w:szCs w:val="24"/>
        </w:rPr>
      </w:pPr>
      <w:r w:rsidRPr="00206152">
        <w:rPr>
          <w:i/>
          <w:sz w:val="24"/>
          <w:szCs w:val="24"/>
        </w:rPr>
        <w:t xml:space="preserve">A pledge can be made on the basis of "proportional share" (a percentage of unrestricted offering income, e.g., 12%) or on the basis of a nominal dollar </w:t>
      </w:r>
      <w:r>
        <w:rPr>
          <w:i/>
          <w:sz w:val="24"/>
          <w:szCs w:val="24"/>
        </w:rPr>
        <w:t>amount</w:t>
      </w:r>
      <w:r w:rsidRPr="00206152">
        <w:rPr>
          <w:i/>
          <w:sz w:val="24"/>
          <w:szCs w:val="24"/>
        </w:rPr>
        <w:t xml:space="preserve"> (e.g., $15,000).</w:t>
      </w:r>
      <w:r>
        <w:rPr>
          <w:i/>
          <w:sz w:val="24"/>
          <w:szCs w:val="24"/>
        </w:rPr>
        <w:t xml:space="preserve"> Please i</w:t>
      </w:r>
      <w:r w:rsidRPr="00206152">
        <w:rPr>
          <w:i/>
          <w:sz w:val="24"/>
          <w:szCs w:val="24"/>
        </w:rPr>
        <w:t>ndicate which your congregation prefers to do and provide figures.</w:t>
      </w:r>
    </w:p>
    <w:p w:rsidR="00C41F5D" w:rsidRDefault="00C41F5D" w:rsidP="003B321E">
      <w:pPr>
        <w:spacing w:after="0"/>
        <w:rPr>
          <w:sz w:val="24"/>
          <w:szCs w:val="24"/>
        </w:rPr>
      </w:pPr>
    </w:p>
    <w:p w:rsidR="00C41F5D" w:rsidRDefault="00C41F5D" w:rsidP="00206152">
      <w:pPr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>[  ]</w:t>
      </w:r>
      <w:r>
        <w:rPr>
          <w:sz w:val="24"/>
          <w:szCs w:val="24"/>
        </w:rPr>
        <w:tab/>
        <w:t>Nominal amount:</w:t>
      </w:r>
    </w:p>
    <w:p w:rsidR="00C41F5D" w:rsidRDefault="00C41F5D" w:rsidP="00206152">
      <w:pPr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Our congregation pledges to remit as mission support $_______________ in 2026.</w:t>
      </w:r>
    </w:p>
    <w:p w:rsidR="00C41F5D" w:rsidRDefault="00C41F5D" w:rsidP="00206152">
      <w:pPr>
        <w:spacing w:after="0"/>
        <w:ind w:left="360" w:hanging="360"/>
        <w:rPr>
          <w:sz w:val="24"/>
          <w:szCs w:val="24"/>
        </w:rPr>
      </w:pPr>
    </w:p>
    <w:p w:rsidR="00C41F5D" w:rsidRPr="003F612C" w:rsidRDefault="00C41F5D" w:rsidP="00206152">
      <w:pPr>
        <w:spacing w:after="0"/>
        <w:ind w:left="360" w:hanging="360"/>
        <w:rPr>
          <w:b/>
          <w:i/>
          <w:sz w:val="24"/>
          <w:szCs w:val="24"/>
        </w:rPr>
      </w:pPr>
      <w:r w:rsidRPr="003F612C">
        <w:rPr>
          <w:b/>
          <w:i/>
          <w:sz w:val="24"/>
          <w:szCs w:val="24"/>
        </w:rPr>
        <w:t>OR</w:t>
      </w:r>
    </w:p>
    <w:p w:rsidR="00C41F5D" w:rsidRDefault="00C41F5D" w:rsidP="00206152">
      <w:pPr>
        <w:spacing w:after="0"/>
        <w:ind w:left="360" w:hanging="360"/>
        <w:rPr>
          <w:sz w:val="24"/>
          <w:szCs w:val="24"/>
        </w:rPr>
      </w:pPr>
    </w:p>
    <w:p w:rsidR="00C41F5D" w:rsidRDefault="00C41F5D" w:rsidP="00206152">
      <w:pPr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>[  ] Proportional Share:</w:t>
      </w:r>
    </w:p>
    <w:p w:rsidR="00C41F5D" w:rsidRDefault="00C41F5D" w:rsidP="00206152">
      <w:pPr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Our congregation pledges to remit as mission support ______% of our unrestricted offering receipts. We estimate our unrestricted offering receipts for 2026 at $_____________ with $_____________ being remitted as mission support.</w:t>
      </w:r>
    </w:p>
    <w:p w:rsidR="00C41F5D" w:rsidRDefault="00C41F5D" w:rsidP="00206152">
      <w:pPr>
        <w:spacing w:after="0"/>
        <w:ind w:left="360" w:hanging="360"/>
        <w:rPr>
          <w:sz w:val="24"/>
          <w:szCs w:val="24"/>
        </w:rPr>
      </w:pPr>
    </w:p>
    <w:p w:rsidR="00C41F5D" w:rsidRPr="00206152" w:rsidRDefault="00C41F5D" w:rsidP="00206152">
      <w:pPr>
        <w:spacing w:after="0"/>
        <w:rPr>
          <w:i/>
          <w:sz w:val="24"/>
          <w:szCs w:val="24"/>
        </w:rPr>
      </w:pPr>
      <w:r w:rsidRPr="00206152">
        <w:rPr>
          <w:i/>
          <w:sz w:val="24"/>
          <w:szCs w:val="24"/>
        </w:rPr>
        <w:t xml:space="preserve">It is helpful for synodical budgeting to know the </w:t>
      </w:r>
      <w:r>
        <w:rPr>
          <w:i/>
          <w:sz w:val="24"/>
          <w:szCs w:val="24"/>
        </w:rPr>
        <w:t xml:space="preserve">anticipated </w:t>
      </w:r>
      <w:r w:rsidRPr="00206152">
        <w:rPr>
          <w:i/>
          <w:sz w:val="24"/>
          <w:szCs w:val="24"/>
        </w:rPr>
        <w:t xml:space="preserve">frequency </w:t>
      </w:r>
      <w:r>
        <w:rPr>
          <w:i/>
          <w:sz w:val="24"/>
          <w:szCs w:val="24"/>
        </w:rPr>
        <w:t xml:space="preserve">with </w:t>
      </w:r>
      <w:r w:rsidRPr="00206152">
        <w:rPr>
          <w:i/>
          <w:sz w:val="24"/>
          <w:szCs w:val="24"/>
        </w:rPr>
        <w:t>which mission support remission</w:t>
      </w:r>
      <w:r>
        <w:rPr>
          <w:i/>
          <w:sz w:val="24"/>
          <w:szCs w:val="24"/>
        </w:rPr>
        <w:t xml:space="preserve"> will be remitted. </w:t>
      </w:r>
      <w:r w:rsidRPr="00206152">
        <w:rPr>
          <w:i/>
          <w:sz w:val="24"/>
          <w:szCs w:val="24"/>
        </w:rPr>
        <w:t>Please indi</w:t>
      </w:r>
      <w:r>
        <w:rPr>
          <w:i/>
          <w:sz w:val="24"/>
          <w:szCs w:val="24"/>
        </w:rPr>
        <w:t>c</w:t>
      </w:r>
      <w:r w:rsidRPr="00206152">
        <w:rPr>
          <w:i/>
          <w:sz w:val="24"/>
          <w:szCs w:val="24"/>
        </w:rPr>
        <w:t>ate.</w:t>
      </w:r>
    </w:p>
    <w:p w:rsidR="00C41F5D" w:rsidRDefault="00C41F5D" w:rsidP="00206152">
      <w:pPr>
        <w:spacing w:after="0"/>
        <w:rPr>
          <w:sz w:val="24"/>
          <w:szCs w:val="24"/>
        </w:rPr>
      </w:pPr>
    </w:p>
    <w:p w:rsidR="00C41F5D" w:rsidRDefault="00C41F5D" w:rsidP="00206152">
      <w:pPr>
        <w:spacing w:after="0"/>
        <w:rPr>
          <w:sz w:val="24"/>
          <w:szCs w:val="24"/>
        </w:rPr>
      </w:pPr>
      <w:r>
        <w:rPr>
          <w:sz w:val="24"/>
          <w:szCs w:val="24"/>
        </w:rPr>
        <w:t>We plan to make mission support remittances (circle one)...</w:t>
      </w:r>
    </w:p>
    <w:p w:rsidR="00C41F5D" w:rsidRDefault="00C41F5D" w:rsidP="00206152">
      <w:pPr>
        <w:spacing w:after="0"/>
        <w:rPr>
          <w:sz w:val="24"/>
          <w:szCs w:val="24"/>
        </w:rPr>
      </w:pPr>
    </w:p>
    <w:p w:rsidR="00C41F5D" w:rsidRDefault="00C41F5D" w:rsidP="002061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Monthly    |    Quarterly    |    Semi-annually    |    Annually</w:t>
      </w:r>
    </w:p>
    <w:p w:rsidR="00C41F5D" w:rsidRDefault="00C41F5D" w:rsidP="00206152">
      <w:pPr>
        <w:spacing w:after="0"/>
        <w:rPr>
          <w:sz w:val="24"/>
          <w:szCs w:val="24"/>
        </w:rPr>
      </w:pPr>
    </w:p>
    <w:p w:rsidR="00C41F5D" w:rsidRDefault="00C41F5D" w:rsidP="002061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Signature: __________________________________________________ Date: _________</w:t>
      </w:r>
    </w:p>
    <w:p w:rsidR="00C41F5D" w:rsidRDefault="00C41F5D" w:rsidP="0020615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(Circle one: Pastor | President | Veep | Treasurer | Secretary)</w:t>
      </w:r>
    </w:p>
    <w:p w:rsidR="00C41F5D" w:rsidRDefault="00C41F5D" w:rsidP="00206152">
      <w:pPr>
        <w:spacing w:after="0"/>
        <w:rPr>
          <w:sz w:val="24"/>
          <w:szCs w:val="24"/>
        </w:rPr>
      </w:pPr>
    </w:p>
    <w:p w:rsidR="00C41F5D" w:rsidRPr="00206152" w:rsidRDefault="00C41F5D" w:rsidP="00206152">
      <w:pPr>
        <w:spacing w:after="0"/>
        <w:jc w:val="center"/>
        <w:rPr>
          <w:rFonts w:ascii="Magneto" w:hAnsi="Magneto"/>
        </w:rPr>
      </w:pPr>
      <w:r w:rsidRPr="00206152">
        <w:rPr>
          <w:rFonts w:ascii="Magneto" w:hAnsi="Magneto"/>
        </w:rPr>
        <w:t>Saved by grace, assembled in faith, we journey to make Christ known.</w:t>
      </w:r>
    </w:p>
    <w:p w:rsidR="00C41F5D" w:rsidRDefault="00C41F5D" w:rsidP="00206152">
      <w:pPr>
        <w:spacing w:after="0"/>
        <w:jc w:val="center"/>
        <w:rPr>
          <w:sz w:val="24"/>
          <w:szCs w:val="24"/>
        </w:rPr>
      </w:pPr>
    </w:p>
    <w:p w:rsidR="00C41F5D" w:rsidRPr="00485735" w:rsidRDefault="00C41F5D" w:rsidP="00206152">
      <w:pPr>
        <w:spacing w:after="0"/>
        <w:jc w:val="center"/>
      </w:pPr>
      <w:smartTag w:uri="urn:schemas-microsoft-com:office:smarttags" w:element="PostalCode">
        <w:smartTag w:uri="urn:schemas-microsoft-com:office:smarttags" w:element="PostalCode">
          <w:r w:rsidRPr="00485735">
            <w:t>309 Baldwin Street</w:t>
          </w:r>
        </w:smartTag>
        <w:r w:rsidRPr="00485735">
          <w:t xml:space="preserve">, </w:t>
        </w:r>
        <w:smartTag w:uri="urn:schemas-microsoft-com:office:smarttags" w:element="PostalCode">
          <w:r w:rsidRPr="00485735">
            <w:t>Morgantown</w:t>
          </w:r>
        </w:smartTag>
        <w:r w:rsidRPr="00485735">
          <w:t xml:space="preserve">, </w:t>
        </w:r>
        <w:smartTag w:uri="urn:schemas-microsoft-com:office:smarttags" w:element="PostalCode">
          <w:r w:rsidRPr="00485735">
            <w:t>WV</w:t>
          </w:r>
        </w:smartTag>
        <w:r w:rsidRPr="00485735">
          <w:t xml:space="preserve"> </w:t>
        </w:r>
        <w:smartTag w:uri="urn:schemas-microsoft-com:office:smarttags" w:element="PostalCode">
          <w:r w:rsidRPr="00485735">
            <w:t>26505</w:t>
          </w:r>
        </w:smartTag>
      </w:smartTag>
      <w:r w:rsidRPr="00485735">
        <w:t xml:space="preserve"> </w:t>
      </w:r>
      <w:r w:rsidRPr="00485735">
        <w:rPr>
          <w:rFonts w:ascii="Arial" w:hAnsi="Arial" w:cs="Arial"/>
        </w:rPr>
        <w:t>♦</w:t>
      </w:r>
      <w:r w:rsidRPr="00485735">
        <w:rPr>
          <w:rFonts w:cs="Arial"/>
        </w:rPr>
        <w:t xml:space="preserve"> (304) 363-4030 </w:t>
      </w:r>
      <w:r w:rsidRPr="00485735">
        <w:rPr>
          <w:rFonts w:ascii="Arial" w:hAnsi="Arial" w:cs="Arial"/>
        </w:rPr>
        <w:t>♦</w:t>
      </w:r>
      <w:r w:rsidRPr="00485735">
        <w:rPr>
          <w:rFonts w:cs="Arial"/>
        </w:rPr>
        <w:t xml:space="preserve"> </w:t>
      </w:r>
      <w:r w:rsidRPr="00485735">
        <w:rPr>
          <w:rFonts w:ascii="Arial" w:hAnsi="Arial" w:cs="Arial"/>
        </w:rPr>
        <w:t>M</w:t>
      </w:r>
      <w:r w:rsidRPr="00485735">
        <w:t>issionSupport@WV-WMD.org</w:t>
      </w:r>
    </w:p>
    <w:sectPr w:rsidR="00C41F5D" w:rsidRPr="00485735" w:rsidSect="00E473D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gneto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1E"/>
    <w:rsid w:val="00014D98"/>
    <w:rsid w:val="00057264"/>
    <w:rsid w:val="00070C2F"/>
    <w:rsid w:val="000B0472"/>
    <w:rsid w:val="001F5636"/>
    <w:rsid w:val="00206152"/>
    <w:rsid w:val="00231E0A"/>
    <w:rsid w:val="0028337D"/>
    <w:rsid w:val="00356C7A"/>
    <w:rsid w:val="0036012F"/>
    <w:rsid w:val="003736FD"/>
    <w:rsid w:val="003A1C70"/>
    <w:rsid w:val="003B321E"/>
    <w:rsid w:val="003F612C"/>
    <w:rsid w:val="0041604A"/>
    <w:rsid w:val="00485735"/>
    <w:rsid w:val="00492BFC"/>
    <w:rsid w:val="004C5B7D"/>
    <w:rsid w:val="00577A0F"/>
    <w:rsid w:val="006D5CDB"/>
    <w:rsid w:val="00864625"/>
    <w:rsid w:val="00902A72"/>
    <w:rsid w:val="009579AF"/>
    <w:rsid w:val="009B7069"/>
    <w:rsid w:val="009F1C8B"/>
    <w:rsid w:val="00A6018D"/>
    <w:rsid w:val="00B23FCB"/>
    <w:rsid w:val="00BC17C1"/>
    <w:rsid w:val="00C41F5D"/>
    <w:rsid w:val="00DA7815"/>
    <w:rsid w:val="00E4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0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247</Words>
  <Characters>1410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Matthew Riegel</cp:lastModifiedBy>
  <cp:revision>3</cp:revision>
  <cp:lastPrinted>2023-08-22T21:26:00Z</cp:lastPrinted>
  <dcterms:created xsi:type="dcterms:W3CDTF">2024-09-17T13:01:00Z</dcterms:created>
  <dcterms:modified xsi:type="dcterms:W3CDTF">2025-08-09T10:50:00Z</dcterms:modified>
</cp:coreProperties>
</file>